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577B" w14:textId="77777777" w:rsidR="004E7CC2" w:rsidRPr="00F210A3" w:rsidRDefault="00776896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Bunche Middle School </w:t>
      </w:r>
    </w:p>
    <w:p w14:paraId="7EBEE757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76896">
        <w:rPr>
          <w:rFonts w:cs="Arial"/>
          <w:b/>
          <w:color w:val="0083A9" w:themeColor="accent1"/>
          <w:sz w:val="28"/>
          <w:szCs w:val="28"/>
        </w:rPr>
        <w:t>November 12</w:t>
      </w:r>
      <w:r w:rsidR="00776896" w:rsidRPr="00776896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776896">
        <w:rPr>
          <w:rFonts w:cs="Arial"/>
          <w:b/>
          <w:color w:val="0083A9" w:themeColor="accent1"/>
          <w:sz w:val="28"/>
          <w:szCs w:val="28"/>
        </w:rPr>
        <w:t xml:space="preserve">, 2024 </w:t>
      </w:r>
    </w:p>
    <w:p w14:paraId="7CBDF6C1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76896">
        <w:rPr>
          <w:rFonts w:cs="Arial"/>
          <w:b/>
          <w:color w:val="0083A9" w:themeColor="accent1"/>
          <w:sz w:val="28"/>
          <w:szCs w:val="28"/>
        </w:rPr>
        <w:t xml:space="preserve">6pm </w:t>
      </w:r>
    </w:p>
    <w:p w14:paraId="1EB03796" w14:textId="77777777" w:rsidR="00776896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76896">
        <w:rPr>
          <w:rFonts w:cs="Arial"/>
          <w:b/>
          <w:color w:val="0083A9" w:themeColor="accent1"/>
          <w:sz w:val="28"/>
          <w:szCs w:val="28"/>
        </w:rPr>
        <w:t xml:space="preserve">Bunche Middle School </w:t>
      </w:r>
    </w:p>
    <w:p w14:paraId="69513780" w14:textId="77777777" w:rsidR="004E7CC2" w:rsidRPr="00484306" w:rsidRDefault="0077689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Room:2210 </w:t>
      </w:r>
    </w:p>
    <w:p w14:paraId="6BCB2AAD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C310E61" w14:textId="77777777" w:rsidR="004E7CC2" w:rsidRPr="0077689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  <w:r w:rsidR="0031006D">
        <w:rPr>
          <w:rFonts w:cs="Arial"/>
          <w:b/>
          <w:sz w:val="24"/>
          <w:szCs w:val="24"/>
        </w:rPr>
        <w:t xml:space="preserve">: </w:t>
      </w:r>
      <w:r w:rsidR="0031006D">
        <w:rPr>
          <w:rStyle w:val="normaltextrun"/>
          <w:rFonts w:ascii="Calibri" w:hAnsi="Calibri" w:cs="Calibri"/>
          <w:color w:val="0082A9"/>
          <w:shd w:val="clear" w:color="auto" w:fill="FFFFFF"/>
        </w:rPr>
        <w:t>Meeting called to order at 6:05PM</w:t>
      </w:r>
      <w:r w:rsidR="0031006D">
        <w:rPr>
          <w:rStyle w:val="eop"/>
          <w:rFonts w:ascii="Calibri" w:hAnsi="Calibri" w:cs="Calibri"/>
          <w:color w:val="0082A9"/>
          <w:shd w:val="clear" w:color="auto" w:fill="FFFFFF"/>
        </w:rPr>
        <w:t> </w:t>
      </w:r>
    </w:p>
    <w:p w14:paraId="31018FDB" w14:textId="77777777" w:rsidR="00020052" w:rsidRPr="00020052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020052">
        <w:rPr>
          <w:rFonts w:cs="Arial"/>
          <w:b/>
          <w:sz w:val="24"/>
          <w:szCs w:val="24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4770"/>
        <w:gridCol w:w="2055"/>
      </w:tblGrid>
      <w:tr w:rsidR="00020052" w:rsidRPr="00020052" w14:paraId="290B4468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AF76"/>
            <w:vAlign w:val="center"/>
            <w:hideMark/>
          </w:tcPr>
          <w:p w14:paraId="23F89EB3" w14:textId="77777777" w:rsidR="00020052" w:rsidRPr="00020052" w:rsidRDefault="00020052" w:rsidP="000200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Role</w:t>
            </w:r>
            <w:r w:rsidRPr="0002005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AF76"/>
            <w:vAlign w:val="center"/>
            <w:hideMark/>
          </w:tcPr>
          <w:p w14:paraId="13ED0036" w14:textId="77777777" w:rsidR="00020052" w:rsidRPr="00020052" w:rsidRDefault="00020052" w:rsidP="000200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Name </w:t>
            </w:r>
            <w:r w:rsidRPr="0002005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(or Vacant)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AF76"/>
            <w:vAlign w:val="center"/>
            <w:hideMark/>
          </w:tcPr>
          <w:p w14:paraId="062DE087" w14:textId="77777777" w:rsidR="00020052" w:rsidRPr="00020052" w:rsidRDefault="00020052" w:rsidP="000200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Present or Absent</w:t>
            </w:r>
            <w:r w:rsidRPr="0002005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20052" w:rsidRPr="00020052" w14:paraId="3B75598A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C0773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Principal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68D0F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Kimberly Whitfield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E60D3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5D4806BB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8E9A3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Parent/Guardian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7D846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Keith Caine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0C8E7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30644CFD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71258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Parent/Guardian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8EB6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Tebora Wimby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C6A9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42FE9BE6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48AD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Parent/Guardian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2C241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Jasmine Robinson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3144D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Absent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0BDA3BD8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F9CCC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Instructional Staff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F1A92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Dr. Adrienne Redmond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B326D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53671462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8271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Instructional Staff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71300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Dominique Hood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0BAB3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2E6CF1B9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5C5A6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Instructional Staff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C472D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Vernon Kimbro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342F9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4671A6AC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20094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Community Member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CF45A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Dionne Williams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6D838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Present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4CC8CEB0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3F585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Community Member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EAB69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Anitra Walker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2A88C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20052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 xml:space="preserve">Present </w:t>
            </w:r>
          </w:p>
        </w:tc>
      </w:tr>
      <w:tr w:rsidR="00020052" w:rsidRPr="00020052" w14:paraId="017F2FD6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E08E2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Swing Seat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7A2DE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Diana Easley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CD2E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Absent 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0052" w:rsidRPr="00020052" w14:paraId="4FACF8FD" w14:textId="77777777" w:rsidTr="00020052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ADB38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Student </w:t>
            </w:r>
            <w:r w:rsidRPr="0002005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(High Schools)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8A8D8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N/A</w:t>
            </w: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23FF8" w14:textId="77777777" w:rsidR="00020052" w:rsidRPr="00020052" w:rsidRDefault="00020052" w:rsidP="000200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00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39D8F154" w14:textId="77777777" w:rsidR="00020052" w:rsidRPr="00020052" w:rsidRDefault="00020052" w:rsidP="00020052">
      <w:pPr>
        <w:rPr>
          <w:rFonts w:cs="Arial"/>
          <w:sz w:val="24"/>
          <w:szCs w:val="24"/>
        </w:rPr>
      </w:pPr>
    </w:p>
    <w:p w14:paraId="52AF012D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ECCF723" w14:textId="77777777" w:rsidR="0024684D" w:rsidRPr="0002005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  <w:r w:rsidR="00020052">
        <w:rPr>
          <w:rFonts w:cs="Arial"/>
          <w:sz w:val="24"/>
          <w:szCs w:val="24"/>
        </w:rPr>
        <w:t xml:space="preserve"> </w:t>
      </w:r>
    </w:p>
    <w:p w14:paraId="3831C0BF" w14:textId="77777777" w:rsidR="00020052" w:rsidRDefault="00020052" w:rsidP="0002005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bookmarkStart w:id="0" w:name="_Hlk182331350"/>
      <w:r>
        <w:rPr>
          <w:rStyle w:val="normaltextrun"/>
          <w:rFonts w:ascii="Calibri" w:hAnsi="Calibri" w:cs="Calibri"/>
        </w:rPr>
        <w:t>Motion made by: Tebora Wimby; Seconded by: Vernon Kimbro </w:t>
      </w:r>
      <w:r>
        <w:rPr>
          <w:rStyle w:val="eop"/>
          <w:rFonts w:ascii="Calibri" w:hAnsi="Calibri" w:cs="Calibri"/>
        </w:rPr>
        <w:t> </w:t>
      </w:r>
    </w:p>
    <w:p w14:paraId="67BC40B7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Approving:</w:t>
      </w:r>
      <w:r>
        <w:rPr>
          <w:rStyle w:val="normaltextrun"/>
          <w:rFonts w:ascii="Calibri" w:hAnsi="Calibri" w:cs="Calibri"/>
        </w:rPr>
        <w:t xml:space="preserve"> 8</w:t>
      </w:r>
    </w:p>
    <w:p w14:paraId="3C0BAACF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Opposing: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26A4AA7B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D37A22"/>
        </w:rPr>
        <w:t>Members Abstaining: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162CFE03" w14:textId="77777777" w:rsidR="00020052" w:rsidRP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20052">
        <w:rPr>
          <w:rStyle w:val="normaltextrun"/>
          <w:rFonts w:ascii="Calibri" w:hAnsi="Calibri" w:cs="Calibri"/>
          <w:b/>
          <w:bCs/>
        </w:rPr>
        <w:t>Motion:</w:t>
      </w:r>
      <w:r w:rsidRPr="00020052">
        <w:rPr>
          <w:rFonts w:ascii="Segoe UI" w:hAnsi="Segoe UI" w:cs="Segoe UI"/>
          <w:b/>
          <w:bCs/>
          <w:sz w:val="18"/>
          <w:szCs w:val="18"/>
        </w:rPr>
        <w:t xml:space="preserve"> Pass </w:t>
      </w:r>
    </w:p>
    <w:bookmarkEnd w:id="0"/>
    <w:p w14:paraId="57197DF3" w14:textId="77777777" w:rsidR="00020052" w:rsidRPr="00020052" w:rsidRDefault="00020052" w:rsidP="0002005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801AA59" w14:textId="77777777" w:rsidR="00484306" w:rsidRDefault="0024684D" w:rsidP="0002005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2F0CE5B" w14:textId="77777777" w:rsidR="00020052" w:rsidRDefault="00020052" w:rsidP="0002005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Motion made by: Dominique Hood; Seconded by: Vernon Kimbro </w:t>
      </w:r>
      <w:r>
        <w:rPr>
          <w:rStyle w:val="eop"/>
          <w:rFonts w:ascii="Calibri" w:hAnsi="Calibri" w:cs="Calibri"/>
        </w:rPr>
        <w:t> </w:t>
      </w:r>
    </w:p>
    <w:p w14:paraId="2B29517A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Approving:</w:t>
      </w:r>
      <w:r>
        <w:rPr>
          <w:rStyle w:val="normaltextrun"/>
          <w:rFonts w:ascii="Calibri" w:hAnsi="Calibri" w:cs="Calibri"/>
        </w:rPr>
        <w:t xml:space="preserve"> 8 </w:t>
      </w:r>
    </w:p>
    <w:p w14:paraId="6B2775AE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Opposing: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63DA9589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D37A22"/>
        </w:rPr>
        <w:t>Members Abstaining: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53A79664" w14:textId="77777777" w:rsidR="00020052" w:rsidRP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20052">
        <w:rPr>
          <w:rStyle w:val="normaltextrun"/>
          <w:rFonts w:ascii="Calibri" w:hAnsi="Calibri" w:cs="Calibri"/>
          <w:b/>
          <w:bCs/>
        </w:rPr>
        <w:t>Motion:</w:t>
      </w:r>
      <w:r w:rsidRPr="00020052">
        <w:rPr>
          <w:rFonts w:ascii="Segoe UI" w:hAnsi="Segoe UI" w:cs="Segoe UI"/>
          <w:b/>
          <w:bCs/>
          <w:sz w:val="18"/>
          <w:szCs w:val="18"/>
        </w:rPr>
        <w:t xml:space="preserve"> Pass </w:t>
      </w:r>
    </w:p>
    <w:p w14:paraId="5F414A33" w14:textId="77777777" w:rsidR="00020052" w:rsidRPr="00244922" w:rsidRDefault="00020052" w:rsidP="00020052">
      <w:pPr>
        <w:pStyle w:val="ListParagraph"/>
        <w:ind w:left="1350"/>
        <w:rPr>
          <w:rFonts w:cs="Arial"/>
          <w:sz w:val="24"/>
          <w:szCs w:val="24"/>
        </w:rPr>
      </w:pPr>
    </w:p>
    <w:p w14:paraId="66C8787E" w14:textId="77777777" w:rsidR="00331D68" w:rsidRDefault="0002005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Approval of last meeting for GO Team will be March 11</w:t>
      </w:r>
      <w:r w:rsidRPr="0002005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, 2025, at 6pm </w:t>
      </w:r>
    </w:p>
    <w:p w14:paraId="33C35E2E" w14:textId="77777777" w:rsidR="00020052" w:rsidRDefault="00020052" w:rsidP="0002005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Motion made by: Tebora Wimbry; Seconded by: Vernon Kimbro </w:t>
      </w:r>
      <w:r>
        <w:rPr>
          <w:rStyle w:val="eop"/>
          <w:rFonts w:ascii="Calibri" w:hAnsi="Calibri" w:cs="Calibri"/>
        </w:rPr>
        <w:t> </w:t>
      </w:r>
    </w:p>
    <w:p w14:paraId="6900CD78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Approving:</w:t>
      </w:r>
      <w:r>
        <w:rPr>
          <w:rStyle w:val="normaltextrun"/>
          <w:rFonts w:ascii="Calibri" w:hAnsi="Calibri" w:cs="Calibri"/>
        </w:rPr>
        <w:t xml:space="preserve"> 8</w:t>
      </w:r>
    </w:p>
    <w:p w14:paraId="5ED76EBA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Opposing: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09BFB243" w14:textId="77777777" w:rsid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D37A22"/>
        </w:rPr>
        <w:t>Members Abstaining: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1A265BE8" w14:textId="77777777" w:rsidR="00020052" w:rsidRPr="00020052" w:rsidRDefault="00020052" w:rsidP="0002005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20052">
        <w:rPr>
          <w:rStyle w:val="normaltextrun"/>
          <w:rFonts w:ascii="Calibri" w:hAnsi="Calibri" w:cs="Calibri"/>
          <w:b/>
          <w:bCs/>
        </w:rPr>
        <w:t>Motion:</w:t>
      </w:r>
      <w:r w:rsidRPr="00020052">
        <w:rPr>
          <w:rFonts w:ascii="Segoe UI" w:hAnsi="Segoe UI" w:cs="Segoe UI"/>
          <w:b/>
          <w:bCs/>
          <w:sz w:val="18"/>
          <w:szCs w:val="18"/>
        </w:rPr>
        <w:t xml:space="preserve"> Pass </w:t>
      </w:r>
    </w:p>
    <w:p w14:paraId="4CA08329" w14:textId="77777777" w:rsidR="0031006D" w:rsidRPr="0031006D" w:rsidRDefault="00F61CF3" w:rsidP="0031006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44D4985B" w14:textId="77777777" w:rsidR="00F61CF3" w:rsidRPr="00244922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</w:p>
    <w:p w14:paraId="2AE5BA72" w14:textId="77777777" w:rsidR="0031006D" w:rsidRPr="0031006D" w:rsidRDefault="00484306" w:rsidP="0031006D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A2E63A8" w14:textId="77777777" w:rsidR="0031006D" w:rsidRPr="0031006D" w:rsidRDefault="0031006D" w:rsidP="0031006D">
      <w:pPr>
        <w:pStyle w:val="ListParagraph"/>
        <w:numPr>
          <w:ilvl w:val="0"/>
          <w:numId w:val="8"/>
        </w:numPr>
        <w:rPr>
          <w:rFonts w:cs="Arial"/>
          <w:color w:val="0083A9" w:themeColor="accent1"/>
          <w:sz w:val="24"/>
          <w:szCs w:val="24"/>
        </w:rPr>
      </w:pPr>
      <w:r>
        <w:t>45-Day Continuous Improvement Plan Check-in</w:t>
      </w:r>
    </w:p>
    <w:p w14:paraId="70B1FF5E" w14:textId="77777777" w:rsidR="00903B3B" w:rsidRDefault="00903B3B" w:rsidP="003100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779EA318" w14:textId="77777777" w:rsidR="00C147FA" w:rsidRDefault="00C147FA" w:rsidP="00C147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Fall last year for math: decreased by 1 percent </w:t>
      </w:r>
    </w:p>
    <w:p w14:paraId="1BE3C9EE" w14:textId="77777777" w:rsidR="00C147FA" w:rsidRDefault="00C147FA" w:rsidP="00C147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Fall last year for reading: increased </w:t>
      </w:r>
    </w:p>
    <w:p w14:paraId="0CC66CD5" w14:textId="77777777" w:rsidR="00C147FA" w:rsidRPr="00C147FA" w:rsidRDefault="00C147FA" w:rsidP="00C147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Fall this year for reading: exceeding the district level </w:t>
      </w:r>
    </w:p>
    <w:p w14:paraId="3349D1CA" w14:textId="77777777" w:rsidR="00C147FA" w:rsidRPr="005C5B72" w:rsidRDefault="00777A89" w:rsidP="00777A89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005C5B72">
        <w:rPr>
          <w:rFonts w:cs="Arial"/>
          <w:b/>
          <w:bCs/>
          <w:sz w:val="24"/>
          <w:szCs w:val="24"/>
        </w:rPr>
        <w:t xml:space="preserve">Data Discussion: </w:t>
      </w:r>
    </w:p>
    <w:p w14:paraId="320204E1" w14:textId="77777777" w:rsidR="00777A89" w:rsidRDefault="00777A89" w:rsidP="00777A8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Bunche 2024-2025 Math data </w:t>
      </w:r>
    </w:p>
    <w:p w14:paraId="1282050E" w14:textId="77777777" w:rsidR="00777A89" w:rsidRDefault="00777A89" w:rsidP="00777A8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Beginning: 48%, Developing: 41%, Proficient: 9%, and Distinguished: 2% </w:t>
      </w:r>
    </w:p>
    <w:p w14:paraId="2108B158" w14:textId="77777777" w:rsidR="00C147FA" w:rsidRDefault="00C147FA" w:rsidP="00777A8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Bunche 2024-2025 Reading data </w:t>
      </w:r>
    </w:p>
    <w:p w14:paraId="65884CD7" w14:textId="77777777" w:rsidR="00C147FA" w:rsidRDefault="00C147FA" w:rsidP="00777A8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Beginning: 46%, Developing: 32%, Proficient: 20%, and Distinguished: 10%</w:t>
      </w:r>
    </w:p>
    <w:p w14:paraId="38F8C612" w14:textId="77777777" w:rsidR="00484306" w:rsidRDefault="006B6417" w:rsidP="003100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31006D">
        <w:rPr>
          <w:rFonts w:cs="Arial"/>
          <w:sz w:val="24"/>
          <w:szCs w:val="24"/>
        </w:rPr>
        <w:t xml:space="preserve">Strategic Plan and Continuous Improvement Plan </w:t>
      </w:r>
      <w:r w:rsidR="00A37757" w:rsidRPr="0031006D">
        <w:rPr>
          <w:rFonts w:cs="Arial"/>
          <w:sz w:val="24"/>
          <w:szCs w:val="24"/>
        </w:rPr>
        <w:t>Progress</w:t>
      </w:r>
      <w:r w:rsidR="00AD374B">
        <w:rPr>
          <w:rFonts w:cs="Arial"/>
          <w:sz w:val="24"/>
          <w:szCs w:val="24"/>
        </w:rPr>
        <w:t xml:space="preserve"> </w:t>
      </w:r>
    </w:p>
    <w:p w14:paraId="3AD384F2" w14:textId="77777777" w:rsidR="00AD374B" w:rsidRPr="00156419" w:rsidRDefault="00AD374B" w:rsidP="00AD374B">
      <w:pPr>
        <w:pStyle w:val="ListParagraph"/>
        <w:ind w:left="1710"/>
        <w:rPr>
          <w:rFonts w:cs="Arial"/>
          <w:b/>
          <w:bCs/>
          <w:sz w:val="24"/>
          <w:szCs w:val="24"/>
        </w:rPr>
      </w:pPr>
      <w:r w:rsidRPr="00156419">
        <w:rPr>
          <w:rFonts w:cs="Arial"/>
          <w:b/>
          <w:bCs/>
          <w:sz w:val="24"/>
          <w:szCs w:val="24"/>
        </w:rPr>
        <w:t xml:space="preserve">Intervention Block Daily </w:t>
      </w:r>
    </w:p>
    <w:p w14:paraId="5F9FFAAC" w14:textId="77777777" w:rsidR="00AD374B" w:rsidRDefault="00AD374B" w:rsidP="00AD374B">
      <w:pPr>
        <w:pStyle w:val="ListParagraph"/>
        <w:ind w:left="17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9:15am – Announcements </w:t>
      </w:r>
    </w:p>
    <w:p w14:paraId="1760929F" w14:textId="77777777" w:rsidR="00AD374B" w:rsidRDefault="00AD374B" w:rsidP="00AD374B">
      <w:pPr>
        <w:pStyle w:val="ListParagraph"/>
        <w:ind w:left="17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9:15am-9:30am – Drop Everything and Read </w:t>
      </w:r>
    </w:p>
    <w:p w14:paraId="6EE59415" w14:textId="77777777" w:rsidR="00AD374B" w:rsidRDefault="00AD374B" w:rsidP="00AD374B">
      <w:pPr>
        <w:pStyle w:val="ListParagraph"/>
        <w:ind w:left="1710"/>
        <w:rPr>
          <w:rFonts w:cs="Arial"/>
          <w:sz w:val="24"/>
          <w:szCs w:val="24"/>
        </w:rPr>
      </w:pPr>
      <w:r w:rsidRPr="0031006D">
        <w:rPr>
          <w:rFonts w:cs="Arial"/>
          <w:b/>
          <w:bCs/>
          <w:sz w:val="24"/>
          <w:szCs w:val="24"/>
        </w:rPr>
        <w:t>Mondays:</w:t>
      </w:r>
      <w:r>
        <w:rPr>
          <w:rFonts w:cs="Arial"/>
          <w:sz w:val="24"/>
          <w:szCs w:val="24"/>
        </w:rPr>
        <w:t xml:space="preserve"> 9:30am – 9:55am SEL (360 Lesson and Circle) </w:t>
      </w:r>
    </w:p>
    <w:p w14:paraId="786EDDEA" w14:textId="77777777" w:rsidR="00AD374B" w:rsidRDefault="00AD374B" w:rsidP="00AD374B">
      <w:pPr>
        <w:pStyle w:val="ListParagraph"/>
        <w:ind w:left="1710"/>
        <w:rPr>
          <w:rFonts w:cs="Arial"/>
          <w:sz w:val="24"/>
          <w:szCs w:val="24"/>
        </w:rPr>
      </w:pPr>
      <w:r w:rsidRPr="0031006D">
        <w:rPr>
          <w:rFonts w:cs="Arial"/>
          <w:b/>
          <w:bCs/>
          <w:sz w:val="24"/>
          <w:szCs w:val="24"/>
        </w:rPr>
        <w:t>Tuesdays and Wednesdays:</w:t>
      </w:r>
      <w:r>
        <w:rPr>
          <w:rFonts w:cs="Arial"/>
          <w:sz w:val="24"/>
          <w:szCs w:val="24"/>
        </w:rPr>
        <w:t xml:space="preserve"> 9:30am- 9:55am (Intervention Reading) </w:t>
      </w:r>
    </w:p>
    <w:p w14:paraId="5044569D" w14:textId="77777777" w:rsidR="00AD374B" w:rsidRPr="0031006D" w:rsidRDefault="00AD374B" w:rsidP="00AD374B">
      <w:pPr>
        <w:pStyle w:val="ListParagraph"/>
        <w:ind w:left="1710"/>
        <w:rPr>
          <w:rFonts w:cs="Arial"/>
          <w:sz w:val="24"/>
          <w:szCs w:val="24"/>
        </w:rPr>
      </w:pPr>
      <w:r w:rsidRPr="0031006D">
        <w:rPr>
          <w:rFonts w:cs="Arial"/>
          <w:b/>
          <w:bCs/>
          <w:sz w:val="24"/>
          <w:szCs w:val="24"/>
        </w:rPr>
        <w:t>Thursdays and Fridays:</w:t>
      </w:r>
      <w:r>
        <w:rPr>
          <w:rFonts w:cs="Arial"/>
          <w:sz w:val="24"/>
          <w:szCs w:val="24"/>
        </w:rPr>
        <w:t xml:space="preserve"> 9:30am – 9:55am (Intervention Math) </w:t>
      </w:r>
    </w:p>
    <w:p w14:paraId="68BBA192" w14:textId="77777777" w:rsidR="00AD374B" w:rsidRDefault="00AD374B" w:rsidP="00AD374B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</w:p>
    <w:p w14:paraId="01324465" w14:textId="77777777" w:rsidR="00AD374B" w:rsidRDefault="00AD374B" w:rsidP="00AD374B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Recruit, train and retain effective teaching staff and recruit high quality staff. </w:t>
      </w:r>
    </w:p>
    <w:p w14:paraId="00768ED1" w14:textId="77777777" w:rsidR="00AD374B" w:rsidRDefault="00AD374B" w:rsidP="00AD374B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Increase student growth in reading and math </w:t>
      </w:r>
    </w:p>
    <w:p w14:paraId="5F519D46" w14:textId="77777777" w:rsidR="00AD374B" w:rsidRDefault="00AD374B" w:rsidP="00AD374B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Implementation of the IB curriculum </w:t>
      </w:r>
    </w:p>
    <w:p w14:paraId="590B785B" w14:textId="77777777" w:rsidR="00AD374B" w:rsidRDefault="00AD374B" w:rsidP="00AD374B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bookmarkStart w:id="1" w:name="_Hlk182331818"/>
      <w:r>
        <w:rPr>
          <w:rFonts w:cs="Arial"/>
          <w:sz w:val="24"/>
          <w:szCs w:val="24"/>
        </w:rPr>
        <w:t xml:space="preserve">Implement social and emotional learning programs to develop strong school stakeholders </w:t>
      </w:r>
    </w:p>
    <w:bookmarkEnd w:id="1"/>
    <w:p w14:paraId="28151832" w14:textId="77777777" w:rsidR="00AD374B" w:rsidRDefault="00AD374B" w:rsidP="00AD374B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Implement professional </w:t>
      </w:r>
      <w:r w:rsidR="005C5B72">
        <w:rPr>
          <w:rFonts w:cs="Arial"/>
          <w:sz w:val="24"/>
          <w:szCs w:val="24"/>
        </w:rPr>
        <w:t xml:space="preserve">learning, and resources for staff </w:t>
      </w:r>
    </w:p>
    <w:p w14:paraId="4C4E0789" w14:textId="77777777" w:rsidR="005C5B72" w:rsidRDefault="005C5B72" w:rsidP="00AD374B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Implement incentives, wellness strategies and resources for staff </w:t>
      </w:r>
    </w:p>
    <w:p w14:paraId="6883F6A6" w14:textId="77777777" w:rsidR="00AD374B" w:rsidRPr="0031006D" w:rsidRDefault="00AD374B" w:rsidP="00AD374B">
      <w:pPr>
        <w:pStyle w:val="ListParagraph"/>
        <w:ind w:left="1710"/>
        <w:rPr>
          <w:rFonts w:cs="Arial"/>
          <w:sz w:val="24"/>
          <w:szCs w:val="24"/>
        </w:rPr>
      </w:pPr>
    </w:p>
    <w:p w14:paraId="299A1D04" w14:textId="77777777" w:rsidR="002707EE" w:rsidRDefault="002707EE" w:rsidP="003100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1857ECB6" w14:textId="77777777" w:rsidR="005C5B72" w:rsidRPr="005C5B72" w:rsidRDefault="005C5B72" w:rsidP="005C5B72">
      <w:pPr>
        <w:rPr>
          <w:rFonts w:cs="Arial"/>
          <w:sz w:val="24"/>
          <w:szCs w:val="24"/>
        </w:rPr>
      </w:pPr>
      <w:r w:rsidRPr="005C5B72">
        <w:rPr>
          <w:rFonts w:cs="Arial"/>
          <w:sz w:val="24"/>
          <w:szCs w:val="24"/>
        </w:rPr>
        <w:t xml:space="preserve">Recruit, train and retain effective teaching staff and recruit high quality staff. </w:t>
      </w:r>
    </w:p>
    <w:p w14:paraId="0020B5D2" w14:textId="77777777" w:rsidR="005C5B72" w:rsidRPr="005C5B72" w:rsidRDefault="005C5B72" w:rsidP="005C5B72">
      <w:pPr>
        <w:rPr>
          <w:rFonts w:cs="Arial"/>
          <w:sz w:val="24"/>
          <w:szCs w:val="24"/>
        </w:rPr>
      </w:pPr>
      <w:r w:rsidRPr="005C5B72">
        <w:rPr>
          <w:rFonts w:cs="Arial"/>
          <w:sz w:val="24"/>
          <w:szCs w:val="24"/>
        </w:rPr>
        <w:lastRenderedPageBreak/>
        <w:t xml:space="preserve">Increase student growth in reading and math </w:t>
      </w:r>
    </w:p>
    <w:p w14:paraId="01EBF982" w14:textId="77777777" w:rsidR="005C5B72" w:rsidRPr="005C5B72" w:rsidRDefault="005C5B72" w:rsidP="005C5B72">
      <w:pPr>
        <w:rPr>
          <w:rFonts w:cs="Arial"/>
          <w:sz w:val="24"/>
          <w:szCs w:val="24"/>
        </w:rPr>
      </w:pPr>
      <w:r w:rsidRPr="005C5B72">
        <w:rPr>
          <w:rFonts w:cs="Arial"/>
          <w:sz w:val="24"/>
          <w:szCs w:val="24"/>
        </w:rPr>
        <w:t xml:space="preserve">Implementation of the IB curriculum </w:t>
      </w:r>
    </w:p>
    <w:p w14:paraId="54CF96E4" w14:textId="77777777" w:rsidR="005C5B72" w:rsidRPr="005C5B72" w:rsidRDefault="005C5B72" w:rsidP="005C5B72">
      <w:pPr>
        <w:rPr>
          <w:rFonts w:cs="Arial"/>
          <w:sz w:val="24"/>
          <w:szCs w:val="24"/>
        </w:rPr>
      </w:pPr>
      <w:r w:rsidRPr="005C5B72">
        <w:rPr>
          <w:rFonts w:cs="Arial"/>
          <w:sz w:val="24"/>
          <w:szCs w:val="24"/>
        </w:rPr>
        <w:t xml:space="preserve">Implement professional learning, and resources for staff </w:t>
      </w:r>
    </w:p>
    <w:p w14:paraId="3ADC868D" w14:textId="77777777" w:rsidR="005C5B72" w:rsidRPr="005C5B72" w:rsidRDefault="005C5B72" w:rsidP="005C5B72">
      <w:pPr>
        <w:rPr>
          <w:rFonts w:cs="Arial"/>
          <w:sz w:val="24"/>
          <w:szCs w:val="24"/>
        </w:rPr>
      </w:pPr>
      <w:r w:rsidRPr="005C5B72">
        <w:rPr>
          <w:rFonts w:cs="Arial"/>
          <w:sz w:val="24"/>
          <w:szCs w:val="24"/>
        </w:rPr>
        <w:t xml:space="preserve"> Implement social and emotional learning programs to develop strong school stakeholders </w:t>
      </w:r>
    </w:p>
    <w:p w14:paraId="3922B20E" w14:textId="77777777" w:rsidR="005C5B72" w:rsidRPr="005C5B72" w:rsidRDefault="005C5B72" w:rsidP="005C5B72">
      <w:pPr>
        <w:rPr>
          <w:rFonts w:cs="Arial"/>
          <w:sz w:val="24"/>
          <w:szCs w:val="24"/>
        </w:rPr>
      </w:pPr>
      <w:r w:rsidRPr="005C5B72">
        <w:rPr>
          <w:rFonts w:cs="Arial"/>
          <w:sz w:val="24"/>
          <w:szCs w:val="24"/>
        </w:rPr>
        <w:t xml:space="preserve">Implement incentives, wellness strategies and resources for staff </w:t>
      </w:r>
    </w:p>
    <w:p w14:paraId="03158CF8" w14:textId="77777777" w:rsidR="005C5B72" w:rsidRDefault="005C5B72" w:rsidP="005C5B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Motion made by: Tebora Wimby; Seconded by: Dominique Hood  </w:t>
      </w:r>
      <w:r>
        <w:rPr>
          <w:rStyle w:val="eop"/>
          <w:rFonts w:ascii="Calibri" w:hAnsi="Calibri" w:cs="Calibri"/>
        </w:rPr>
        <w:t> </w:t>
      </w:r>
    </w:p>
    <w:p w14:paraId="6CCDBD50" w14:textId="77777777" w:rsidR="005C5B72" w:rsidRDefault="005C5B72" w:rsidP="005C5B7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Approving:</w:t>
      </w:r>
      <w:r>
        <w:rPr>
          <w:rStyle w:val="normaltextrun"/>
          <w:rFonts w:ascii="Calibri" w:hAnsi="Calibri" w:cs="Calibri"/>
        </w:rPr>
        <w:t xml:space="preserve"> 8</w:t>
      </w:r>
    </w:p>
    <w:p w14:paraId="2BE4A140" w14:textId="77777777" w:rsidR="005C5B72" w:rsidRDefault="005C5B72" w:rsidP="005C5B7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Opposing: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7D0AD01D" w14:textId="77777777" w:rsidR="005C5B72" w:rsidRDefault="005C5B72" w:rsidP="005C5B72">
      <w:pPr>
        <w:pStyle w:val="paragraph"/>
        <w:spacing w:before="0" w:beforeAutospacing="0" w:after="0" w:afterAutospacing="0"/>
        <w:ind w:left="135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D37A22"/>
        </w:rPr>
        <w:t>Members Abstaining:</w:t>
      </w:r>
      <w:r>
        <w:rPr>
          <w:rStyle w:val="normaltextrun"/>
          <w:rFonts w:ascii="Calibri" w:hAnsi="Calibri" w:cs="Calibri"/>
        </w:rPr>
        <w:t xml:space="preserve"> none </w:t>
      </w:r>
      <w:r>
        <w:rPr>
          <w:rStyle w:val="eop"/>
          <w:rFonts w:ascii="Calibri" w:hAnsi="Calibri" w:cs="Calibri"/>
        </w:rPr>
        <w:t> </w:t>
      </w:r>
    </w:p>
    <w:p w14:paraId="22DEEDC3" w14:textId="77777777" w:rsidR="005C5B72" w:rsidRPr="00020052" w:rsidRDefault="005C5B72" w:rsidP="005C5B72">
      <w:pPr>
        <w:pStyle w:val="paragraph"/>
        <w:spacing w:before="0" w:beforeAutospacing="0" w:after="0" w:afterAutospacing="0"/>
        <w:ind w:left="13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20052">
        <w:rPr>
          <w:rStyle w:val="normaltextrun"/>
          <w:rFonts w:ascii="Calibri" w:hAnsi="Calibri" w:cs="Calibri"/>
          <w:b/>
          <w:bCs/>
        </w:rPr>
        <w:t>Motion:</w:t>
      </w:r>
      <w:r w:rsidRPr="00020052">
        <w:rPr>
          <w:rFonts w:ascii="Segoe UI" w:hAnsi="Segoe UI" w:cs="Segoe UI"/>
          <w:b/>
          <w:bCs/>
          <w:sz w:val="18"/>
          <w:szCs w:val="18"/>
        </w:rPr>
        <w:t xml:space="preserve"> Pass </w:t>
      </w:r>
    </w:p>
    <w:p w14:paraId="5D5403D1" w14:textId="77777777" w:rsidR="005C5B72" w:rsidRPr="005C5B72" w:rsidRDefault="005C5B72" w:rsidP="005C5B72">
      <w:pPr>
        <w:ind w:left="2970"/>
        <w:rPr>
          <w:rFonts w:cs="Arial"/>
          <w:sz w:val="24"/>
          <w:szCs w:val="24"/>
        </w:rPr>
      </w:pPr>
    </w:p>
    <w:p w14:paraId="7B2348AE" w14:textId="77777777" w:rsidR="008C5487" w:rsidRPr="004F19E6" w:rsidRDefault="008C5487" w:rsidP="005C5B72">
      <w:pPr>
        <w:pStyle w:val="ListParagraph"/>
        <w:numPr>
          <w:ilvl w:val="0"/>
          <w:numId w:val="9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3A840A9" w14:textId="77777777" w:rsidR="004F19E6" w:rsidRDefault="004F19E6" w:rsidP="005C5B72">
      <w:pPr>
        <w:pStyle w:val="ListParagraph"/>
        <w:numPr>
          <w:ilvl w:val="1"/>
          <w:numId w:val="9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8C55A34" w14:textId="77777777" w:rsidR="005C5B72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IB Evaluation Team: Area to celebrate </w:t>
      </w:r>
    </w:p>
    <w:p w14:paraId="06224952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leadership is commitment to the philosophy </w:t>
      </w:r>
    </w:p>
    <w:p w14:paraId="6C638CC1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 The Voice </w:t>
      </w:r>
    </w:p>
    <w:p w14:paraId="421BAA45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Student Government </w:t>
      </w:r>
    </w:p>
    <w:p w14:paraId="3A5FF11C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Fall Concert (Chorus, orchestra, band, art display, step team, and dance team) </w:t>
      </w:r>
    </w:p>
    <w:p w14:paraId="0DB1830F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STEM field trip to Georgia Southern College </w:t>
      </w:r>
    </w:p>
    <w:p w14:paraId="6DFD9FA7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Celebration this past Saturday for Teacher of the year and Support staff of the year </w:t>
      </w:r>
    </w:p>
    <w:p w14:paraId="35E2B544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During November staff meeting, the teacher participating in paint and sip (What does your perfect Bunche looks like) </w:t>
      </w:r>
    </w:p>
    <w:p w14:paraId="5550C53F" w14:textId="77777777" w:rsidR="004C0071" w:rsidRDefault="004C0071" w:rsidP="004C007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Cheer team is one in the state and district </w:t>
      </w:r>
    </w:p>
    <w:p w14:paraId="16ABF009" w14:textId="77777777" w:rsidR="00E366BB" w:rsidRPr="001A74A9" w:rsidRDefault="00E366BB" w:rsidP="005C5B72">
      <w:pPr>
        <w:pStyle w:val="ListParagraph"/>
        <w:numPr>
          <w:ilvl w:val="1"/>
          <w:numId w:val="9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5D243D32" w14:textId="77777777" w:rsidR="004F19E6" w:rsidRPr="001A74A9" w:rsidRDefault="004713F1" w:rsidP="005C5B72">
      <w:pPr>
        <w:pStyle w:val="ListParagraph"/>
        <w:numPr>
          <w:ilvl w:val="1"/>
          <w:numId w:val="9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524C7C48" w14:textId="77777777" w:rsidR="002E661E" w:rsidRDefault="002E661E" w:rsidP="005C5B72">
      <w:pPr>
        <w:pStyle w:val="ListParagraph"/>
        <w:numPr>
          <w:ilvl w:val="0"/>
          <w:numId w:val="9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5B48BD2E" w14:textId="77777777" w:rsidR="00A27156" w:rsidRPr="002E661E" w:rsidRDefault="00A27156" w:rsidP="005C5B72">
      <w:pPr>
        <w:pStyle w:val="ListParagraph"/>
        <w:numPr>
          <w:ilvl w:val="0"/>
          <w:numId w:val="9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108E848D" w14:textId="77777777" w:rsidR="00111306" w:rsidRDefault="002E661E" w:rsidP="005C5B72">
      <w:pPr>
        <w:pStyle w:val="ListParagraph"/>
        <w:numPr>
          <w:ilvl w:val="0"/>
          <w:numId w:val="9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67FCBD8" w14:textId="77777777" w:rsidR="004C0071" w:rsidRDefault="004C0071" w:rsidP="004C0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Motion made by: Vernon Kimbro; Seconded by: Dominique Hood </w:t>
      </w:r>
    </w:p>
    <w:p w14:paraId="2FBC0745" w14:textId="77777777" w:rsidR="004C0071" w:rsidRDefault="004C0071" w:rsidP="004C0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Approving:</w:t>
      </w:r>
      <w:r>
        <w:rPr>
          <w:rStyle w:val="normaltextrun"/>
          <w:rFonts w:ascii="Calibri" w:hAnsi="Calibri" w:cs="Calibri"/>
        </w:rPr>
        <w:t xml:space="preserve"> 8</w:t>
      </w:r>
      <w:r>
        <w:rPr>
          <w:rStyle w:val="eop"/>
          <w:rFonts w:ascii="Calibri" w:hAnsi="Calibri" w:cs="Calibri"/>
        </w:rPr>
        <w:t> </w:t>
      </w:r>
    </w:p>
    <w:p w14:paraId="5B6FA7D3" w14:textId="77777777" w:rsidR="004C0071" w:rsidRDefault="004C0071" w:rsidP="004C0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Opposing:</w:t>
      </w:r>
      <w:r>
        <w:rPr>
          <w:rStyle w:val="normaltextrun"/>
          <w:rFonts w:ascii="Calibri" w:hAnsi="Calibri" w:cs="Calibri"/>
        </w:rPr>
        <w:t xml:space="preserve"> none</w:t>
      </w:r>
      <w:r>
        <w:rPr>
          <w:rStyle w:val="eop"/>
          <w:rFonts w:ascii="Calibri" w:hAnsi="Calibri" w:cs="Calibri"/>
        </w:rPr>
        <w:t> </w:t>
      </w:r>
    </w:p>
    <w:p w14:paraId="6586279C" w14:textId="77777777" w:rsidR="004C0071" w:rsidRDefault="004C0071" w:rsidP="004C0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37A22"/>
        </w:rPr>
        <w:t>Members Abstaining:</w:t>
      </w:r>
      <w:r>
        <w:rPr>
          <w:rStyle w:val="normaltextrun"/>
          <w:rFonts w:ascii="Calibri" w:hAnsi="Calibri" w:cs="Calibri"/>
        </w:rPr>
        <w:t xml:space="preserve"> none</w:t>
      </w:r>
      <w:r>
        <w:rPr>
          <w:rStyle w:val="eop"/>
          <w:rFonts w:ascii="Calibri" w:hAnsi="Calibri" w:cs="Calibri"/>
        </w:rPr>
        <w:t> </w:t>
      </w:r>
    </w:p>
    <w:p w14:paraId="66AA8355" w14:textId="77777777" w:rsidR="004C0071" w:rsidRDefault="004C0071" w:rsidP="004C0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Motion: Pass</w:t>
      </w:r>
      <w:r>
        <w:rPr>
          <w:rStyle w:val="eop"/>
          <w:rFonts w:ascii="Calibri" w:hAnsi="Calibri" w:cs="Calibri"/>
        </w:rPr>
        <w:t> </w:t>
      </w:r>
    </w:p>
    <w:p w14:paraId="367D30CA" w14:textId="77777777" w:rsidR="004C0071" w:rsidRDefault="004C0071" w:rsidP="004C0071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4C007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2753" w14:textId="77777777" w:rsidR="001065FA" w:rsidRDefault="001065FA" w:rsidP="00333C97">
      <w:pPr>
        <w:spacing w:after="0" w:line="240" w:lineRule="auto"/>
      </w:pPr>
      <w:r>
        <w:separator/>
      </w:r>
    </w:p>
  </w:endnote>
  <w:endnote w:type="continuationSeparator" w:id="0">
    <w:p w14:paraId="0144886C" w14:textId="77777777" w:rsidR="001065FA" w:rsidRDefault="001065F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3E4CA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CFB8A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065FA">
      <w:rPr>
        <w:noProof/>
        <w:sz w:val="20"/>
        <w:szCs w:val="20"/>
      </w:rPr>
      <w:t>3/18/2025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F34A" w14:textId="77777777" w:rsidR="001065FA" w:rsidRDefault="001065FA" w:rsidP="00333C97">
      <w:pPr>
        <w:spacing w:after="0" w:line="240" w:lineRule="auto"/>
      </w:pPr>
      <w:r>
        <w:separator/>
      </w:r>
    </w:p>
  </w:footnote>
  <w:footnote w:type="continuationSeparator" w:id="0">
    <w:p w14:paraId="5A151615" w14:textId="77777777" w:rsidR="001065FA" w:rsidRDefault="001065F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EC57" w14:textId="77777777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44A39" wp14:editId="25A03132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DEA3DE" w14:textId="77777777" w:rsidR="00333C97" w:rsidRDefault="00333C97">
    <w:pPr>
      <w:pStyle w:val="Header"/>
    </w:pPr>
  </w:p>
  <w:p w14:paraId="47414275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A04"/>
    <w:multiLevelType w:val="multilevel"/>
    <w:tmpl w:val="2EF827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277E"/>
    <w:multiLevelType w:val="multilevel"/>
    <w:tmpl w:val="6BC045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06A7A"/>
    <w:multiLevelType w:val="hybridMultilevel"/>
    <w:tmpl w:val="2474E2AC"/>
    <w:lvl w:ilvl="0" w:tplc="D5D84E8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35606175"/>
    <w:multiLevelType w:val="hybridMultilevel"/>
    <w:tmpl w:val="8D3261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39E95880"/>
    <w:multiLevelType w:val="multilevel"/>
    <w:tmpl w:val="E0B288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09DA"/>
    <w:multiLevelType w:val="hybridMultilevel"/>
    <w:tmpl w:val="23AA8B10"/>
    <w:lvl w:ilvl="0" w:tplc="75C44066">
      <w:start w:val="1"/>
      <w:numFmt w:val="lowerLetter"/>
      <w:lvlText w:val="%1."/>
      <w:lvlJc w:val="left"/>
      <w:pPr>
        <w:ind w:left="171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8444AF9E">
      <w:start w:val="1"/>
      <w:numFmt w:val="decimal"/>
      <w:lvlText w:val="%3."/>
      <w:lvlJc w:val="left"/>
      <w:pPr>
        <w:ind w:left="33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614A02"/>
    <w:multiLevelType w:val="hybridMultilevel"/>
    <w:tmpl w:val="1F124A00"/>
    <w:lvl w:ilvl="0" w:tplc="88BAC9A4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312759597">
    <w:abstractNumId w:val="8"/>
  </w:num>
  <w:num w:numId="2" w16cid:durableId="489096563">
    <w:abstractNumId w:val="1"/>
  </w:num>
  <w:num w:numId="3" w16cid:durableId="2072926131">
    <w:abstractNumId w:val="6"/>
  </w:num>
  <w:num w:numId="4" w16cid:durableId="1001465925">
    <w:abstractNumId w:val="0"/>
  </w:num>
  <w:num w:numId="5" w16cid:durableId="585573863">
    <w:abstractNumId w:val="2"/>
  </w:num>
  <w:num w:numId="6" w16cid:durableId="988479909">
    <w:abstractNumId w:val="9"/>
  </w:num>
  <w:num w:numId="7" w16cid:durableId="180163799">
    <w:abstractNumId w:val="5"/>
  </w:num>
  <w:num w:numId="8" w16cid:durableId="677082250">
    <w:abstractNumId w:val="7"/>
  </w:num>
  <w:num w:numId="9" w16cid:durableId="778647971">
    <w:abstractNumId w:val="3"/>
  </w:num>
  <w:num w:numId="10" w16cid:durableId="26361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A"/>
    <w:rsid w:val="00020052"/>
    <w:rsid w:val="000628D6"/>
    <w:rsid w:val="000B10F7"/>
    <w:rsid w:val="000F5283"/>
    <w:rsid w:val="001065FA"/>
    <w:rsid w:val="00111306"/>
    <w:rsid w:val="00115DEE"/>
    <w:rsid w:val="00151594"/>
    <w:rsid w:val="00156419"/>
    <w:rsid w:val="001A74A9"/>
    <w:rsid w:val="00230753"/>
    <w:rsid w:val="00244922"/>
    <w:rsid w:val="0024684D"/>
    <w:rsid w:val="002707EE"/>
    <w:rsid w:val="0028194E"/>
    <w:rsid w:val="002B76E6"/>
    <w:rsid w:val="002D2F76"/>
    <w:rsid w:val="002E661E"/>
    <w:rsid w:val="0031006D"/>
    <w:rsid w:val="00331D68"/>
    <w:rsid w:val="00333C97"/>
    <w:rsid w:val="003607FD"/>
    <w:rsid w:val="00372978"/>
    <w:rsid w:val="00382E31"/>
    <w:rsid w:val="003A6F65"/>
    <w:rsid w:val="003E65FF"/>
    <w:rsid w:val="00437FC1"/>
    <w:rsid w:val="00445465"/>
    <w:rsid w:val="00466F3E"/>
    <w:rsid w:val="004713F1"/>
    <w:rsid w:val="00484306"/>
    <w:rsid w:val="004B100F"/>
    <w:rsid w:val="004B5ED8"/>
    <w:rsid w:val="004C0071"/>
    <w:rsid w:val="004E7CC2"/>
    <w:rsid w:val="004F19E6"/>
    <w:rsid w:val="00506877"/>
    <w:rsid w:val="0053236E"/>
    <w:rsid w:val="00574831"/>
    <w:rsid w:val="00586ADB"/>
    <w:rsid w:val="005C2FE9"/>
    <w:rsid w:val="005C5B72"/>
    <w:rsid w:val="00640078"/>
    <w:rsid w:val="006B6417"/>
    <w:rsid w:val="006E7802"/>
    <w:rsid w:val="006F7D65"/>
    <w:rsid w:val="007074B8"/>
    <w:rsid w:val="00741E32"/>
    <w:rsid w:val="00776896"/>
    <w:rsid w:val="00777A89"/>
    <w:rsid w:val="007C2898"/>
    <w:rsid w:val="008869B0"/>
    <w:rsid w:val="008A7EFB"/>
    <w:rsid w:val="008C5487"/>
    <w:rsid w:val="008C620C"/>
    <w:rsid w:val="008F6034"/>
    <w:rsid w:val="00903B3B"/>
    <w:rsid w:val="0094150A"/>
    <w:rsid w:val="009A3327"/>
    <w:rsid w:val="009D0C2C"/>
    <w:rsid w:val="00A00A7D"/>
    <w:rsid w:val="00A07F1A"/>
    <w:rsid w:val="00A27156"/>
    <w:rsid w:val="00A33F4A"/>
    <w:rsid w:val="00A35762"/>
    <w:rsid w:val="00A37757"/>
    <w:rsid w:val="00A93B3E"/>
    <w:rsid w:val="00AA3FC1"/>
    <w:rsid w:val="00AC6CA0"/>
    <w:rsid w:val="00AD374B"/>
    <w:rsid w:val="00AE0418"/>
    <w:rsid w:val="00B4244D"/>
    <w:rsid w:val="00B77F5E"/>
    <w:rsid w:val="00BE66AD"/>
    <w:rsid w:val="00C147FA"/>
    <w:rsid w:val="00CC08A3"/>
    <w:rsid w:val="00CF28C4"/>
    <w:rsid w:val="00D2093F"/>
    <w:rsid w:val="00D8265A"/>
    <w:rsid w:val="00DD31AD"/>
    <w:rsid w:val="00E175EB"/>
    <w:rsid w:val="00E366BB"/>
    <w:rsid w:val="00E442BA"/>
    <w:rsid w:val="00E50C34"/>
    <w:rsid w:val="00EE60B8"/>
    <w:rsid w:val="00EF77F4"/>
    <w:rsid w:val="00F210A3"/>
    <w:rsid w:val="00F217EE"/>
    <w:rsid w:val="00F61CF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AB28C"/>
  <w15:chartTrackingRefBased/>
  <w15:docId w15:val="{5CECABDB-9557-4C71-AFA4-C8D28CC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0052"/>
  </w:style>
  <w:style w:type="paragraph" w:customStyle="1" w:styleId="paragraph">
    <w:name w:val="paragraph"/>
    <w:basedOn w:val="Normal"/>
    <w:rsid w:val="0002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2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ne.Redmond\Downloads\2024%20GO%20Team%20Meeting%203%20of%203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1CA85B0-8892-44C9-997B-990EF3376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Meeting 3 of 3 Agenda Template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Adrianne</dc:creator>
  <cp:keywords/>
  <dc:description/>
  <cp:lastModifiedBy>Redmond, Adrianne</cp:lastModifiedBy>
  <cp:revision>1</cp:revision>
  <cp:lastPrinted>2018-07-12T21:19:00Z</cp:lastPrinted>
  <dcterms:created xsi:type="dcterms:W3CDTF">2025-03-18T20:40:00Z</dcterms:created>
  <dcterms:modified xsi:type="dcterms:W3CDTF">2025-03-18T20:41:00Z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